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9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2"/>
            </w:tblGrid>
            <w:tr w:rsidR="00FC03C6" w:rsidRPr="00A85B6F" w:rsidTr="006D0D96">
              <w:trPr>
                <w:trHeight w:hRule="exact" w:val="2186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FC03C6" w:rsidRPr="00CD1AC8" w:rsidRDefault="0067471D" w:rsidP="00CD1AC8">
                  <w:pPr>
                    <w:pStyle w:val="Titolo1"/>
                    <w:jc w:val="right"/>
                  </w:pPr>
                  <w:sdt>
                    <w:sdtPr>
                      <w:alias w:val="Immettere il nome del destinatario:"/>
                      <w:tag w:val="Immettere il nome del destinatario:"/>
                      <w:id w:val="2044861746"/>
                      <w:placeholder>
                        <w:docPart w:val="5AC3A57CABE342B8849DB1A2BF3A45FE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Content>
                      <w:r w:rsidR="006920D3" w:rsidRPr="00CD1AC8">
                        <w:t>AUTRICE:</w:t>
                      </w:r>
                    </w:sdtContent>
                  </w:sdt>
                </w:p>
                <w:p w:rsidR="00FC03C6" w:rsidRPr="00CD1AC8" w:rsidRDefault="00CD1AC8" w:rsidP="00CD1AC8">
                  <w:pPr>
                    <w:pStyle w:val="Titolo2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Louis</w:t>
                  </w:r>
                  <w:r w:rsidR="006920D3" w:rsidRPr="00CD1AC8">
                    <w:rPr>
                      <w:b w:val="0"/>
                    </w:rPr>
                    <w:t>a</w:t>
                  </w:r>
                  <w:r>
                    <w:rPr>
                      <w:b w:val="0"/>
                    </w:rPr>
                    <w:t xml:space="preserve"> </w:t>
                  </w:r>
                  <w:r w:rsidR="006920D3" w:rsidRPr="00CD1AC8">
                    <w:rPr>
                      <w:b w:val="0"/>
                    </w:rPr>
                    <w:t>May</w:t>
                  </w:r>
                  <w:r>
                    <w:rPr>
                      <w:b w:val="0"/>
                    </w:rPr>
                    <w:t xml:space="preserve"> </w:t>
                  </w:r>
                  <w:r w:rsidR="006920D3" w:rsidRPr="00CD1AC8">
                    <w:rPr>
                      <w:b w:val="0"/>
                    </w:rPr>
                    <w:t>Alcott</w:t>
                  </w:r>
                  <w:r>
                    <w:rPr>
                      <w:b w:val="0"/>
                    </w:rPr>
                    <w:t>,</w:t>
                  </w:r>
                  <w:r w:rsidR="006920D3" w:rsidRPr="00CD1AC8">
                    <w:rPr>
                      <w:b w:val="0"/>
                    </w:rPr>
                    <w:t xml:space="preserve"> nata nel 1832</w:t>
                  </w:r>
                </w:p>
              </w:tc>
            </w:tr>
            <w:tr w:rsidR="00FC03C6" w:rsidRPr="00A85B6F" w:rsidTr="006D0D96">
              <w:trPr>
                <w:trHeight w:val="90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6920D3" w:rsidRDefault="006920D3" w:rsidP="00191BA3">
                  <w:pPr>
                    <w:pStyle w:val="NormaleWeb"/>
                    <w:spacing w:before="0" w:beforeAutospacing="0" w:after="200" w:afterAutospacing="0"/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 Questa storia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racconta di  quattro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piccole donne, ognuna con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 ruolo ben definito in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famiglia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poiché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il padre era andato in guerra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e le donne dovevano portare tutto avanti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Il tempo passa e le ragazze diventano un pò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stanche di questa situazione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ad eccezione della sorella più piccola(Beth) che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la baby sitter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e cerca di aiutare tutte. Beth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prese però la scarlattina e tutte si scusarono con la sorella per la loro pigrizia e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ripresero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 lavorare più duramente. Ad un certo punto arrivò una lettera dal signor March (padre di queste ragazze) in cui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l’uomo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scrive che era malato gravemente e che aveva bisogno del loro aiuto. Partì allora la madre e le sorelle continuarono a fare la loro vita quotidiana cercando di mantenere la calma. Fortunatamente c’erano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molti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amici a sostenere le ragazze come ad esempio un ragazzo di nome Laurie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vicino di casa delle ragazze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Il giorno di Natale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D1A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arrivò Laurie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con il sorriso sulle labbra, 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subito dopo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entrò anche il signor Brooke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(un altro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amico delle ragazze) e alla fine entrò il signor March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 persona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! Già, entrò proprio il signor March abbracciato alla mamma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pieno di lacrime di gioia e le ragazze non seppero aspettare neanche un secondo ad abbracciarlo. Per le 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piccole donne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questo fu il giorno più bello della loro vita dopo tutto quello che avevano passato. </w:t>
                  </w:r>
                </w:p>
                <w:p w:rsidR="00FC03C6" w:rsidRDefault="006920D3" w:rsidP="00191BA3">
                  <w:pPr>
                    <w:pStyle w:val="NormaleWeb"/>
                    <w:spacing w:before="0" w:beforeAutospacing="0" w:after="200" w:afterAutospacing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Il libro mi è piaciuto molto anche se la parte che mi ha colpito di più è stata vedere tutte le ragazze che si riunirono per aiutarsi a vicenda e per risolvere le proprie difficoltà e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esigenze. È un bel messaggio positivo. Mi ha colpito anche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il titolo “piccole donne”, perché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ho </w:t>
                  </w:r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pensato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che anche se non possiamo dare molto al mondo noi siamo molto e siamo “il nostro piccolo mondo” e con piccoli gesti possi</w:t>
                  </w:r>
                  <w:r w:rsidR="001721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amo arrivare a grandi traguardi</w:t>
                  </w:r>
                  <w:bookmarkStart w:id="0" w:name="_GoBack"/>
                  <w:bookmarkEnd w:id="0"/>
                  <w:r w:rsidR="00191B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 E diventare Grandi Donne.</w:t>
                  </w:r>
                </w:p>
                <w:p w:rsidR="00191BA3" w:rsidRPr="00CD1AC8" w:rsidRDefault="00191BA3" w:rsidP="00191BA3">
                  <w:pPr>
                    <w:pStyle w:val="NormaleWeb"/>
                    <w:spacing w:before="0" w:beforeAutospacing="0" w:after="200" w:afterAutospacing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Aurora Gargano, 1A</w:t>
                  </w:r>
                </w:p>
              </w:tc>
            </w:tr>
          </w:tbl>
          <w:p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FC03C6" w:rsidRPr="00A85B6F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Default="006920D3" w:rsidP="006920D3">
                  <w:pPr>
                    <w:pStyle w:val="Titolo1"/>
                  </w:pPr>
                  <w:r>
                    <w:t>INFORMAZIONI</w:t>
                  </w:r>
                </w:p>
                <w:p w:rsidR="00CD1AC8" w:rsidRPr="00CD1AC8" w:rsidRDefault="00CD1AC8" w:rsidP="00CD1AC8"/>
                <w:p w:rsidR="006920D3" w:rsidRDefault="006920D3" w:rsidP="00CD1AC8">
                  <w:pPr>
                    <w:jc w:val="center"/>
                  </w:pPr>
                  <w:r>
                    <w:t>Data di pubblicazione</w:t>
                  </w:r>
                  <w:r w:rsidR="00CD1AC8">
                    <w:t xml:space="preserve"> prima edizione</w:t>
                  </w:r>
                  <w:r>
                    <w:t>:</w:t>
                  </w:r>
                  <w:r w:rsidR="00CD1AC8">
                    <w:t xml:space="preserve"> </w:t>
                  </w:r>
                  <w:r>
                    <w:t>1868</w:t>
                  </w:r>
                </w:p>
                <w:p w:rsidR="006920D3" w:rsidRDefault="006920D3" w:rsidP="00CD1AC8">
                  <w:pPr>
                    <w:jc w:val="center"/>
                  </w:pPr>
                  <w:r>
                    <w:t>Casa editrice:</w:t>
                  </w:r>
                  <w:r w:rsidR="00CD1AC8">
                    <w:t xml:space="preserve"> Einaudi</w:t>
                  </w:r>
                </w:p>
                <w:p w:rsidR="006920D3" w:rsidRDefault="006920D3" w:rsidP="00CD1AC8">
                  <w:pPr>
                    <w:jc w:val="center"/>
                  </w:pPr>
                  <w:r>
                    <w:t>Genere:</w:t>
                  </w:r>
                  <w:r w:rsidR="00CD1AC8">
                    <w:t xml:space="preserve"> romanzo, formazione, d</w:t>
                  </w:r>
                  <w:r>
                    <w:t>rammatico</w:t>
                  </w:r>
                </w:p>
                <w:p w:rsidR="006920D3" w:rsidRPr="006920D3" w:rsidRDefault="006920D3" w:rsidP="00CD1AC8">
                  <w:pPr>
                    <w:jc w:val="center"/>
                  </w:pPr>
                </w:p>
              </w:tc>
            </w:tr>
          </w:tbl>
          <w:p w:rsidR="006920D3" w:rsidRDefault="00CD1AC8" w:rsidP="00346ED4">
            <w:r>
              <w:rPr>
                <w:noProof/>
                <w:lang w:eastAsia="it-IT"/>
              </w:rPr>
              <w:drawing>
                <wp:inline distT="0" distB="0" distL="0" distR="0">
                  <wp:extent cx="2724150" cy="4426744"/>
                  <wp:effectExtent l="19050" t="0" r="0" b="0"/>
                  <wp:docPr id="1" name="Immagine 1" descr="C:\Users\anton\Desktop\9788806207182_0_0_325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\Desktop\9788806207182_0_0_325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426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0D3" w:rsidRDefault="006920D3" w:rsidP="00346ED4"/>
          <w:p w:rsidR="006920D3" w:rsidRDefault="006920D3" w:rsidP="00346ED4"/>
          <w:p w:rsidR="006920D3" w:rsidRDefault="006920D3" w:rsidP="00346ED4"/>
          <w:p w:rsidR="006920D3" w:rsidRDefault="006920D3" w:rsidP="00346ED4"/>
          <w:p w:rsidR="006920D3" w:rsidRDefault="006920D3" w:rsidP="00346ED4"/>
          <w:p w:rsidR="006920D3" w:rsidRDefault="006920D3" w:rsidP="00346ED4"/>
          <w:p w:rsidR="006920D3" w:rsidRPr="00A85B6F" w:rsidRDefault="006920D3" w:rsidP="00346ED4"/>
        </w:tc>
      </w:tr>
    </w:tbl>
    <w:p w:rsidR="00BA1C17" w:rsidRPr="00FC03C6" w:rsidRDefault="00BA1C17" w:rsidP="00FC03C6"/>
    <w:sectPr w:rsidR="00BA1C17" w:rsidRPr="00FC03C6" w:rsidSect="00271ED2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4B" w:rsidRDefault="00896E4B" w:rsidP="004A7542">
      <w:pPr>
        <w:spacing w:after="0" w:line="240" w:lineRule="auto"/>
      </w:pPr>
      <w:r>
        <w:separator/>
      </w:r>
    </w:p>
  </w:endnote>
  <w:endnote w:type="continuationSeparator" w:id="1">
    <w:p w:rsidR="00896E4B" w:rsidRDefault="00896E4B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67471D" w:rsidP="00853CE2">
        <w:pPr>
          <w:pStyle w:val="Pidipagina"/>
        </w:pPr>
        <w:r>
          <w:rPr>
            <w:lang w:bidi="it-IT"/>
          </w:rPr>
          <w:fldChar w:fldCharType="begin"/>
        </w:r>
        <w:r w:rsidR="002D075C"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191BA3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4B" w:rsidRDefault="00896E4B" w:rsidP="004A7542">
      <w:pPr>
        <w:spacing w:after="0" w:line="240" w:lineRule="auto"/>
      </w:pPr>
      <w:r>
        <w:separator/>
      </w:r>
    </w:p>
  </w:footnote>
  <w:footnote w:type="continuationSeparator" w:id="1">
    <w:p w:rsidR="00896E4B" w:rsidRDefault="00896E4B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Immettere il proprio nome:"/>
      <w:tag w:val="Immettere il proprio no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9A61FA" w:rsidRPr="00CD1AC8" w:rsidRDefault="00CD1AC8" w:rsidP="00B448CC">
        <w:pPr>
          <w:pStyle w:val="Intestazione"/>
          <w:rPr>
            <w:b/>
          </w:rPr>
        </w:pPr>
        <w:r w:rsidRPr="00CD1AC8">
          <w:rPr>
            <w:b/>
          </w:rPr>
          <w:t>piccole donne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D3"/>
    <w:rsid w:val="00011C73"/>
    <w:rsid w:val="000B7692"/>
    <w:rsid w:val="000E568C"/>
    <w:rsid w:val="000F138F"/>
    <w:rsid w:val="0017215C"/>
    <w:rsid w:val="00191BA3"/>
    <w:rsid w:val="00210152"/>
    <w:rsid w:val="00271ED2"/>
    <w:rsid w:val="00293B83"/>
    <w:rsid w:val="002D075C"/>
    <w:rsid w:val="003135BD"/>
    <w:rsid w:val="003160AF"/>
    <w:rsid w:val="00374B58"/>
    <w:rsid w:val="003F7589"/>
    <w:rsid w:val="004A7542"/>
    <w:rsid w:val="0059680C"/>
    <w:rsid w:val="005C0304"/>
    <w:rsid w:val="0067471D"/>
    <w:rsid w:val="006920D3"/>
    <w:rsid w:val="006A3CE7"/>
    <w:rsid w:val="006D0D96"/>
    <w:rsid w:val="008901F5"/>
    <w:rsid w:val="00896E4B"/>
    <w:rsid w:val="009A61FA"/>
    <w:rsid w:val="00B01A16"/>
    <w:rsid w:val="00B077D9"/>
    <w:rsid w:val="00B448CC"/>
    <w:rsid w:val="00BA1C17"/>
    <w:rsid w:val="00CD1AC8"/>
    <w:rsid w:val="00DD7FAA"/>
    <w:rsid w:val="00E43EBE"/>
    <w:rsid w:val="00FC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it-I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8F"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dipagina">
    <w:name w:val="footer"/>
    <w:basedOn w:val="Normale"/>
    <w:link w:val="PidipaginaCarattere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C6"/>
  </w:style>
  <w:style w:type="paragraph" w:styleId="Nessunaspaziatura">
    <w:name w:val="No Spacing"/>
    <w:uiPriority w:val="11"/>
    <w:qFormat/>
    <w:rsid w:val="004A7542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link w:val="Carattereelementografico"/>
    <w:uiPriority w:val="10"/>
    <w:qFormat/>
    <w:rsid w:val="004A7542"/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4A7542"/>
  </w:style>
  <w:style w:type="character" w:styleId="Testosegnaposto">
    <w:name w:val="Placeholder Text"/>
    <w:basedOn w:val="Carpredefinitoparagrafo"/>
    <w:uiPriority w:val="99"/>
    <w:semiHidden/>
    <w:rsid w:val="004A7542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075C"/>
    <w:rPr>
      <w:i/>
      <w:iCs/>
      <w:color w:val="806000" w:themeColor="accent4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stodelblocco">
    <w:name w:val="Block Text"/>
    <w:basedOn w:val="Normale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075C"/>
    <w:rPr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5C"/>
    <w:rPr>
      <w:rFonts w:ascii="Segoe UI" w:hAnsi="Segoe UI" w:cs="Segoe UI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075C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75C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75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75C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075C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075C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075C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75C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075C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075C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2"/>
    <w:qFormat/>
    <w:rsid w:val="00FC03C6"/>
    <w:pPr>
      <w:spacing w:after="1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2"/>
    <w:rsid w:val="00FC03C6"/>
  </w:style>
  <w:style w:type="paragraph" w:styleId="Formuladichiusura">
    <w:name w:val="Closing"/>
    <w:basedOn w:val="Normale"/>
    <w:next w:val="Firma"/>
    <w:link w:val="FormuladichiusuraCarattere"/>
    <w:uiPriority w:val="13"/>
    <w:qFormat/>
    <w:rsid w:val="00FC03C6"/>
    <w:pPr>
      <w:spacing w:before="360" w:after="12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3"/>
    <w:rsid w:val="00FC03C6"/>
  </w:style>
  <w:style w:type="paragraph" w:styleId="Firma">
    <w:name w:val="Signature"/>
    <w:basedOn w:val="Normale"/>
    <w:next w:val="Normale"/>
    <w:link w:val="FirmaCarattere"/>
    <w:uiPriority w:val="14"/>
    <w:qFormat/>
    <w:rsid w:val="00FC03C6"/>
    <w:pPr>
      <w:spacing w:after="120" w:line="240" w:lineRule="auto"/>
    </w:pPr>
  </w:style>
  <w:style w:type="character" w:customStyle="1" w:styleId="FirmaCarattere">
    <w:name w:val="Firma Carattere"/>
    <w:basedOn w:val="Carpredefinitoparagrafo"/>
    <w:link w:val="Firma"/>
    <w:uiPriority w:val="14"/>
    <w:rsid w:val="00FC03C6"/>
  </w:style>
  <w:style w:type="paragraph" w:styleId="Data">
    <w:name w:val="Date"/>
    <w:basedOn w:val="Normale"/>
    <w:next w:val="Normale"/>
    <w:link w:val="DataCarattere"/>
    <w:uiPriority w:val="11"/>
    <w:qFormat/>
    <w:rsid w:val="00FC03C6"/>
    <w:pPr>
      <w:spacing w:after="560"/>
    </w:pPr>
  </w:style>
  <w:style w:type="character" w:customStyle="1" w:styleId="DataCarattere">
    <w:name w:val="Data Carattere"/>
    <w:basedOn w:val="Carpredefinitoparagrafo"/>
    <w:link w:val="Data"/>
    <w:uiPriority w:val="11"/>
    <w:rsid w:val="00FC03C6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NormaleWeb">
    <w:name w:val="Normal (Web)"/>
    <w:basedOn w:val="Normale"/>
    <w:uiPriority w:val="99"/>
    <w:unhideWhenUsed/>
    <w:rsid w:val="0069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presentazione%20concisa%20e%20immediata,%20progettata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C3A57CABE342B8849DB1A2BF3A4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80F8FF-0880-432E-878C-61C70E107BEF}"/>
      </w:docPartPr>
      <w:docPartBody>
        <w:p w:rsidR="00C274CD" w:rsidRDefault="00527294">
          <w:pPr>
            <w:pStyle w:val="5AC3A57CABE342B8849DB1A2BF3A45FE"/>
          </w:pPr>
          <w:r>
            <w:rPr>
              <w:lang w:bidi="it-IT"/>
            </w:rPr>
            <w:t>Nome destinatario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294"/>
    <w:rsid w:val="00527294"/>
    <w:rsid w:val="00C2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AC3A57CABE342B8849DB1A2BF3A45FE">
    <w:name w:val="5AC3A57CABE342B8849DB1A2BF3A45FE"/>
    <w:rsid w:val="00C274CD"/>
  </w:style>
  <w:style w:type="paragraph" w:customStyle="1" w:styleId="22D540BB68CF489E95E1C12B730CB718">
    <w:name w:val="22D540BB68CF489E95E1C12B730CB718"/>
    <w:rsid w:val="00C274CD"/>
  </w:style>
  <w:style w:type="paragraph" w:customStyle="1" w:styleId="D44A480994344382B039BEB961BC8083">
    <w:name w:val="D44A480994344382B039BEB961BC8083"/>
    <w:rsid w:val="00C274CD"/>
  </w:style>
  <w:style w:type="paragraph" w:customStyle="1" w:styleId="3209A74D2F7B4975B75EE565B7A35232">
    <w:name w:val="3209A74D2F7B4975B75EE565B7A35232"/>
    <w:rsid w:val="00C274CD"/>
  </w:style>
  <w:style w:type="paragraph" w:customStyle="1" w:styleId="1B1A09A69C1D477F8845F3096BC234D5">
    <w:name w:val="1B1A09A69C1D477F8845F3096BC234D5"/>
    <w:rsid w:val="00C274CD"/>
  </w:style>
  <w:style w:type="paragraph" w:customStyle="1" w:styleId="38F834AFC8DB49F2BD51F51AFD4DF4D5">
    <w:name w:val="38F834AFC8DB49F2BD51F51AFD4DF4D5"/>
    <w:rsid w:val="00C274CD"/>
  </w:style>
  <w:style w:type="paragraph" w:customStyle="1" w:styleId="426A12D3F2D44DA5A4F3AF3696091E75">
    <w:name w:val="426A12D3F2D44DA5A4F3AF3696091E75"/>
    <w:rsid w:val="00C274CD"/>
  </w:style>
  <w:style w:type="paragraph" w:customStyle="1" w:styleId="75198CDE552E4792B15F37394B603965">
    <w:name w:val="75198CDE552E4792B15F37394B603965"/>
    <w:rsid w:val="00C274CD"/>
  </w:style>
  <w:style w:type="paragraph" w:customStyle="1" w:styleId="3FF67D4E7377435999DFDA32A385A597">
    <w:name w:val="3FF67D4E7377435999DFDA32A385A597"/>
    <w:rsid w:val="00C274CD"/>
  </w:style>
  <w:style w:type="paragraph" w:customStyle="1" w:styleId="4FF4D29CACD840E8BCC23DE80991ECD0">
    <w:name w:val="4FF4D29CACD840E8BCC23DE80991ECD0"/>
    <w:rsid w:val="00C274CD"/>
  </w:style>
  <w:style w:type="paragraph" w:customStyle="1" w:styleId="E944B8408AE2466CBAA3C45690D47AAE">
    <w:name w:val="E944B8408AE2466CBAA3C45690D47AAE"/>
    <w:rsid w:val="00C274CD"/>
  </w:style>
  <w:style w:type="paragraph" w:customStyle="1" w:styleId="97AF3E0AEC3F4C08A9C6205D2CD5EC3C">
    <w:name w:val="97AF3E0AEC3F4C08A9C6205D2CD5EC3C"/>
    <w:rsid w:val="00C274CD"/>
  </w:style>
  <w:style w:type="paragraph" w:customStyle="1" w:styleId="C446E6CBA7B44B4EBD0D7C4EAD540D7D">
    <w:name w:val="C446E6CBA7B44B4EBD0D7C4EAD540D7D"/>
    <w:rsid w:val="00C274CD"/>
  </w:style>
  <w:style w:type="paragraph" w:customStyle="1" w:styleId="518CF8F808AD439BB080440F3D7D08A1">
    <w:name w:val="518CF8F808AD439BB080440F3D7D08A1"/>
    <w:rsid w:val="00C274CD"/>
  </w:style>
  <w:style w:type="paragraph" w:customStyle="1" w:styleId="0D20E8B53CDC4C6E819BEDEC82584538">
    <w:name w:val="0D20E8B53CDC4C6E819BEDEC82584538"/>
    <w:rsid w:val="00C274CD"/>
  </w:style>
  <w:style w:type="paragraph" w:customStyle="1" w:styleId="EF918747A35A47E18E93BB63C86B0D15">
    <w:name w:val="EF918747A35A47E18E93BB63C86B0D15"/>
    <w:rsid w:val="00C274C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AUTRICE: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concisa e immediata, progettata da MOO</Template>
  <TotalTime>27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>piccole donne</cp:keywords>
  <dc:description/>
  <cp:lastModifiedBy>Antonella Finucci</cp:lastModifiedBy>
  <cp:revision>2</cp:revision>
  <dcterms:created xsi:type="dcterms:W3CDTF">2022-05-07T18:01:00Z</dcterms:created>
  <dcterms:modified xsi:type="dcterms:W3CDTF">2022-05-08T16:40:00Z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