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6009"/>
        <w:gridCol w:w="4313"/>
      </w:tblGrid>
      <w:tr w:rsidR="00FC03C6" w:rsidRPr="00A85B6F" w:rsidTr="00346ED4">
        <w:tc>
          <w:tcPr>
            <w:tcW w:w="6204" w:type="dxa"/>
            <w:tcBorders>
              <w:right w:val="single" w:sz="12" w:space="0" w:color="FFD556" w:themeColor="accent1"/>
            </w:tcBorders>
            <w:tcMar>
              <w:bottom w:w="0" w:type="dxa"/>
              <w:right w:w="0" w:type="dxa"/>
            </w:tcMar>
          </w:tcPr>
          <w:tbl>
            <w:tblPr>
              <w:tblW w:w="5992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/>
            </w:tblPr>
            <w:tblGrid>
              <w:gridCol w:w="5992"/>
            </w:tblGrid>
            <w:tr w:rsidR="00FC03C6" w:rsidRPr="00A85B6F" w:rsidTr="006D0D96">
              <w:trPr>
                <w:trHeight w:hRule="exact" w:val="2186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</w:tcPr>
                <w:bookmarkStart w:id="0" w:name="_GoBack" w:colFirst="0" w:colLast="2"/>
                <w:p w:rsidR="00FC03C6" w:rsidRPr="00A85B6F" w:rsidRDefault="00FE5FA3" w:rsidP="00081B61">
                  <w:pPr>
                    <w:pStyle w:val="Titolo1"/>
                    <w:jc w:val="right"/>
                  </w:pPr>
                  <w:sdt>
                    <w:sdtPr>
                      <w:alias w:val="Immettere il nome del destinatario:"/>
                      <w:tag w:val="Immettere il nome del destinatario:"/>
                      <w:id w:val="2044861746"/>
                      <w:placeholder>
                        <w:docPart w:val="B480EE82B61D425197EBE80BFDFC8D75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:text/>
                    </w:sdtPr>
                    <w:sdtContent>
                      <w:r w:rsidR="00BC6C08">
                        <w:t>ERIN DOOM</w:t>
                      </w:r>
                    </w:sdtContent>
                  </w:sdt>
                </w:p>
                <w:p w:rsidR="00FC03C6" w:rsidRPr="00081B61" w:rsidRDefault="00BC6C08" w:rsidP="00081B61">
                  <w:pPr>
                    <w:pStyle w:val="Titolo2"/>
                    <w:jc w:val="right"/>
                    <w:rPr>
                      <w:b w:val="0"/>
                    </w:rPr>
                  </w:pPr>
                  <w:r w:rsidRPr="00081B61">
                    <w:rPr>
                      <w:b w:val="0"/>
                    </w:rPr>
                    <w:t>Erin</w:t>
                  </w:r>
                  <w:r w:rsidR="00081B61" w:rsidRPr="00081B61">
                    <w:rPr>
                      <w:b w:val="0"/>
                    </w:rPr>
                    <w:t xml:space="preserve"> Doom</w:t>
                  </w:r>
                  <w:r w:rsidR="00081B61">
                    <w:rPr>
                      <w:b w:val="0"/>
                    </w:rPr>
                    <w:t xml:space="preserve"> è</w:t>
                  </w:r>
                  <w:r w:rsidR="00081B61" w:rsidRPr="00081B61">
                    <w:rPr>
                      <w:b w:val="0"/>
                    </w:rPr>
                    <w:t xml:space="preserve"> u</w:t>
                  </w:r>
                  <w:r w:rsidRPr="00081B61">
                    <w:rPr>
                      <w:b w:val="0"/>
                    </w:rPr>
                    <w:t xml:space="preserve">na scrittrice italiana che </w:t>
                  </w:r>
                  <w:r w:rsidR="00081B61">
                    <w:rPr>
                      <w:b w:val="0"/>
                    </w:rPr>
                    <w:t>ha iniziato</w:t>
                  </w:r>
                  <w:r w:rsidRPr="00081B61">
                    <w:rPr>
                      <w:b w:val="0"/>
                    </w:rPr>
                    <w:t xml:space="preserve"> a scrivere su wattpad,</w:t>
                  </w:r>
                  <w:r w:rsidR="00081B61" w:rsidRPr="00081B61">
                    <w:rPr>
                      <w:b w:val="0"/>
                    </w:rPr>
                    <w:t xml:space="preserve"> </w:t>
                  </w:r>
                  <w:r w:rsidR="00081B61">
                    <w:rPr>
                      <w:b w:val="0"/>
                    </w:rPr>
                    <w:t xml:space="preserve">una piattaforma digitale, ed è diventata </w:t>
                  </w:r>
                  <w:r w:rsidRPr="00081B61">
                    <w:rPr>
                      <w:b w:val="0"/>
                    </w:rPr>
                    <w:t>famosa</w:t>
                  </w:r>
                  <w:r w:rsidR="00081B61">
                    <w:rPr>
                      <w:b w:val="0"/>
                    </w:rPr>
                    <w:t xml:space="preserve"> grazie al suo libro “Fabbricante di Lacrime”</w:t>
                  </w:r>
                  <w:r w:rsidRPr="00081B61">
                    <w:rPr>
                      <w:b w:val="0"/>
                    </w:rPr>
                    <w:t>.</w:t>
                  </w:r>
                  <w:r w:rsidR="00081B61" w:rsidRPr="00081B61">
                    <w:rPr>
                      <w:b w:val="0"/>
                    </w:rPr>
                    <w:t xml:space="preserve"> </w:t>
                  </w:r>
                </w:p>
              </w:tc>
            </w:tr>
            <w:tr w:rsidR="00FC03C6" w:rsidRPr="00A85B6F" w:rsidTr="006D0D96">
              <w:trPr>
                <w:trHeight w:val="906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403" w:type="dxa"/>
                  </w:tcMar>
                </w:tcPr>
                <w:p w:rsidR="00BC6C08" w:rsidRDefault="00BC6C08" w:rsidP="00081B61">
                  <w:pPr>
                    <w:jc w:val="right"/>
                  </w:pPr>
                  <w:r>
                    <w:t>Ivy è una ragazza timida e tranquilla che vive con suo padre in Can</w:t>
                  </w:r>
                  <w:r w:rsidR="00081B61">
                    <w:t>a</w:t>
                  </w:r>
                  <w:r>
                    <w:t>da. La</w:t>
                  </w:r>
                  <w:r w:rsidR="00081B61">
                    <w:t xml:space="preserve"> sua vita è circondata dalla neve sulle montagne e i</w:t>
                  </w:r>
                  <w:r>
                    <w:t xml:space="preserve">l bianco </w:t>
                  </w:r>
                  <w:r w:rsidR="00081B61">
                    <w:t xml:space="preserve">la illumina. </w:t>
                  </w:r>
                  <w:r>
                    <w:t>La storia</w:t>
                  </w:r>
                  <w:r w:rsidR="00081B61">
                    <w:t>,</w:t>
                  </w:r>
                  <w:r>
                    <w:t xml:space="preserve"> che sembra ambientata nel paese delle meraviglie</w:t>
                  </w:r>
                  <w:r w:rsidR="00081B61">
                    <w:t>,</w:t>
                  </w:r>
                  <w:r>
                    <w:t xml:space="preserve"> viene s</w:t>
                  </w:r>
                  <w:r w:rsidR="00081B61">
                    <w:t xml:space="preserve">travolta dalla morte del padre, </w:t>
                  </w:r>
                  <w:r>
                    <w:t>il suo più fidato amico.</w:t>
                  </w:r>
                  <w:r w:rsidR="00081B61">
                    <w:t xml:space="preserve"> Per questo motivo è </w:t>
                  </w:r>
                  <w:r>
                    <w:t>costretta a trasferirsi</w:t>
                  </w:r>
                  <w:r w:rsidR="00081B61">
                    <w:t xml:space="preserve"> in California dal suo padrino, Jhon. </w:t>
                  </w:r>
                  <w:r>
                    <w:t>Le basta poco</w:t>
                  </w:r>
                  <w:r w:rsidR="00081B61">
                    <w:t xml:space="preserve"> però per capire che il figlio di Jhon, </w:t>
                  </w:r>
                  <w:r>
                    <w:t>Manson</w:t>
                  </w:r>
                  <w:r w:rsidR="00081B61">
                    <w:t>,</w:t>
                  </w:r>
                  <w:r>
                    <w:t xml:space="preserve"> non la vuole lì e che per </w:t>
                  </w:r>
                  <w:r w:rsidR="00081B61">
                    <w:t xml:space="preserve">lei l’inferno sta per arrivare. </w:t>
                  </w:r>
                  <w:r>
                    <w:t>Non si lascia abbattere</w:t>
                  </w:r>
                  <w:r w:rsidR="00081B61">
                    <w:t>, però, per fortuna</w:t>
                  </w:r>
                  <w:r>
                    <w:t xml:space="preserve"> e continua senza mollare </w:t>
                  </w:r>
                  <w:r w:rsidR="00081B61">
                    <w:t>ad andare avanti</w:t>
                  </w:r>
                  <w:r>
                    <w:t>.</w:t>
                  </w:r>
                  <w:r w:rsidR="00081B61">
                    <w:t xml:space="preserve"> Non voglio svelare di più, ma q</w:t>
                  </w:r>
                  <w:r w:rsidR="00E54966">
                    <w:t xml:space="preserve">uesto libro è davvero </w:t>
                  </w:r>
                  <w:r w:rsidR="00081B61">
                    <w:t>bello</w:t>
                  </w:r>
                  <w:r w:rsidR="00E54966">
                    <w:t xml:space="preserve"> a mio parere.</w:t>
                  </w:r>
                </w:p>
                <w:p w:rsidR="00E54966" w:rsidRDefault="00E54966" w:rsidP="00081B61">
                  <w:pPr>
                    <w:jc w:val="right"/>
                  </w:pPr>
                  <w:r>
                    <w:t xml:space="preserve">All’inizio </w:t>
                  </w:r>
                  <w:r w:rsidR="00081B61">
                    <w:t>l’ho trovato</w:t>
                  </w:r>
                  <w:r>
                    <w:t xml:space="preserve"> leggermente lento, </w:t>
                  </w:r>
                  <w:r w:rsidR="00384FCA">
                    <w:t xml:space="preserve">però poi mi ha catturata: </w:t>
                  </w:r>
                  <w:r>
                    <w:t>parla di una storia molto semplice ma bella</w:t>
                  </w:r>
                  <w:r w:rsidR="00384FCA">
                    <w:t>, che parla di vita quotidiana e di niente di eccezionale, ma forse è proprio questa la sua forza</w:t>
                  </w:r>
                  <w:r>
                    <w:t>.</w:t>
                  </w:r>
                </w:p>
                <w:p w:rsidR="00E54966" w:rsidRDefault="00E54966" w:rsidP="00081B61">
                  <w:pPr>
                    <w:jc w:val="right"/>
                  </w:pPr>
                  <w:r>
                    <w:t>Lo consiglio?</w:t>
                  </w:r>
                  <w:r w:rsidR="00384FCA">
                    <w:t xml:space="preserve"> </w:t>
                  </w:r>
                  <w:r>
                    <w:t>Sì,per chi ha iniziato a leggere romance questo è perfetto!</w:t>
                  </w:r>
                </w:p>
                <w:p w:rsidR="00E54966" w:rsidRDefault="00E54966" w:rsidP="00081B61">
                  <w:pPr>
                    <w:jc w:val="right"/>
                  </w:pPr>
                </w:p>
                <w:p w:rsidR="00E54966" w:rsidRDefault="00E54966" w:rsidP="00081B61">
                  <w:pPr>
                    <w:jc w:val="right"/>
                  </w:pPr>
                </w:p>
                <w:p w:rsidR="00E54966" w:rsidRDefault="00E54966" w:rsidP="00081B61">
                  <w:pPr>
                    <w:jc w:val="right"/>
                  </w:pPr>
                </w:p>
                <w:p w:rsidR="00E54966" w:rsidRPr="00BC6C08" w:rsidRDefault="00E54966" w:rsidP="00081B61">
                  <w:pPr>
                    <w:jc w:val="right"/>
                  </w:pPr>
                  <w:r>
                    <w:t>Giulia Laurini,1A</w:t>
                  </w:r>
                </w:p>
              </w:tc>
            </w:tr>
          </w:tbl>
          <w:p w:rsidR="00FC03C6" w:rsidRPr="00A85B6F" w:rsidRDefault="00FC03C6" w:rsidP="00346ED4"/>
        </w:tc>
        <w:tc>
          <w:tcPr>
            <w:tcW w:w="4452" w:type="dxa"/>
            <w:tcBorders>
              <w:left w:val="single" w:sz="12" w:space="0" w:color="FFD556" w:themeColor="accent1"/>
            </w:tcBorders>
            <w:tcMar>
              <w:bottom w:w="0" w:type="dxa"/>
            </w:tcMar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/>
            </w:tblPr>
            <w:tblGrid>
              <w:gridCol w:w="4274"/>
            </w:tblGrid>
            <w:tr w:rsidR="00FC03C6" w:rsidRPr="00A85B6F" w:rsidTr="00346ED4">
              <w:trPr>
                <w:trHeight w:hRule="exact" w:val="298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:rsidR="00FC03C6" w:rsidRDefault="00BC6C08" w:rsidP="00346ED4">
                  <w:pPr>
                    <w:pStyle w:val="Titolo1"/>
                  </w:pPr>
                  <w:r>
                    <w:t>INFORMAZIONI</w:t>
                  </w:r>
                </w:p>
                <w:p w:rsidR="00081B61" w:rsidRPr="00081B61" w:rsidRDefault="00081B61" w:rsidP="00081B61"/>
                <w:p w:rsidR="00FC03C6" w:rsidRPr="00FC03C6" w:rsidRDefault="00BC6C08" w:rsidP="00FC03C6">
                  <w:pPr>
                    <w:pStyle w:val="Titolo2"/>
                  </w:pPr>
                  <w:r>
                    <w:t>Casa editrice:</w:t>
                  </w:r>
                  <w:r w:rsidR="00081B61">
                    <w:t xml:space="preserve"> </w:t>
                  </w:r>
                  <w:r>
                    <w:t>Salani</w:t>
                  </w:r>
                </w:p>
                <w:p w:rsidR="00FC03C6" w:rsidRPr="00FC03C6" w:rsidRDefault="00BC6C08" w:rsidP="00FC03C6">
                  <w:pPr>
                    <w:pStyle w:val="Titolo2"/>
                  </w:pPr>
                  <w:r>
                    <w:t>Data di pubblicazione:</w:t>
                  </w:r>
                  <w:r w:rsidR="00081B61">
                    <w:t xml:space="preserve"> </w:t>
                  </w:r>
                  <w:r>
                    <w:t>2022</w:t>
                  </w:r>
                </w:p>
                <w:p w:rsidR="00FC03C6" w:rsidRPr="00FC03C6" w:rsidRDefault="00BC6C08" w:rsidP="00FC03C6">
                  <w:pPr>
                    <w:pStyle w:val="Titolo2"/>
                  </w:pPr>
                  <w:r>
                    <w:t>Atri libri:Il fabbricante di lacrime</w:t>
                  </w:r>
                </w:p>
                <w:p w:rsidR="00FC03C6" w:rsidRPr="00FC03C6" w:rsidRDefault="00BC6C08" w:rsidP="00BC6C08">
                  <w:pPr>
                    <w:pStyle w:val="Titolo2"/>
                  </w:pPr>
                  <w:r>
                    <w:t>Genere:Narrativa,romance</w:t>
                  </w:r>
                </w:p>
              </w:tc>
            </w:tr>
          </w:tbl>
          <w:p w:rsidR="00FC03C6" w:rsidRPr="00A85B6F" w:rsidRDefault="007A1B83" w:rsidP="00346ED4">
            <w:r>
              <w:rPr>
                <w:noProof/>
                <w:lang w:eastAsia="it-IT"/>
              </w:rPr>
              <w:drawing>
                <wp:inline distT="0" distB="0" distL="0" distR="0">
                  <wp:extent cx="2702368" cy="4110910"/>
                  <wp:effectExtent l="19050" t="0" r="2732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censione_ Nel modo in cui cade la neve di Erin Doom.jf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787" cy="4129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BA1C17" w:rsidRPr="00FC03C6" w:rsidRDefault="00BA1C17" w:rsidP="00FC03C6"/>
    <w:sectPr w:rsidR="00BA1C17" w:rsidRPr="00FC03C6" w:rsidSect="00271ED2">
      <w:footerReference w:type="default" r:id="rId12"/>
      <w:headerReference w:type="first" r:id="rId13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118" w:rsidRDefault="00943118" w:rsidP="004A7542">
      <w:pPr>
        <w:spacing w:after="0" w:line="240" w:lineRule="auto"/>
      </w:pPr>
      <w:r>
        <w:separator/>
      </w:r>
    </w:p>
  </w:endnote>
  <w:endnote w:type="continuationSeparator" w:id="1">
    <w:p w:rsidR="00943118" w:rsidRDefault="00943118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FE5FA3" w:rsidP="00853CE2">
        <w:pPr>
          <w:pStyle w:val="Pidipagina"/>
        </w:pPr>
        <w:r>
          <w:rPr>
            <w:lang w:bidi="it-IT"/>
          </w:rPr>
          <w:fldChar w:fldCharType="begin"/>
        </w:r>
        <w:r w:rsidR="002D075C"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BA1C17">
          <w:rPr>
            <w:noProof/>
            <w:lang w:bidi="it-IT"/>
          </w:rPr>
          <w:t>2</w:t>
        </w:r>
        <w:r>
          <w:rPr>
            <w:noProof/>
            <w:lang w:bidi="it-IT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118" w:rsidRDefault="00943118" w:rsidP="004A7542">
      <w:pPr>
        <w:spacing w:after="0" w:line="240" w:lineRule="auto"/>
      </w:pPr>
      <w:r>
        <w:separator/>
      </w:r>
    </w:p>
  </w:footnote>
  <w:footnote w:type="continuationSeparator" w:id="1">
    <w:p w:rsidR="00943118" w:rsidRDefault="00943118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alias w:val="Immettere il proprio nome:"/>
      <w:tag w:val="Immettere il proprio nome:"/>
      <w:id w:val="894705151"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Content>
      <w:p w:rsidR="009A61FA" w:rsidRPr="00081B61" w:rsidRDefault="00081B61" w:rsidP="00B448CC">
        <w:pPr>
          <w:pStyle w:val="Intestazione"/>
          <w:rPr>
            <w:b/>
          </w:rPr>
        </w:pPr>
        <w:r w:rsidRPr="00081B61">
          <w:rPr>
            <w:b/>
          </w:rPr>
          <w:t>nel modo in cui cade la neve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B036815"/>
    <w:multiLevelType w:val="multilevel"/>
    <w:tmpl w:val="E532429C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4F4D037D"/>
    <w:multiLevelType w:val="multilevel"/>
    <w:tmpl w:val="552E29B6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C8642AA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C08"/>
    <w:rsid w:val="00011C73"/>
    <w:rsid w:val="00081B61"/>
    <w:rsid w:val="000B7692"/>
    <w:rsid w:val="000E568C"/>
    <w:rsid w:val="000F138F"/>
    <w:rsid w:val="00210152"/>
    <w:rsid w:val="00271ED2"/>
    <w:rsid w:val="00293B83"/>
    <w:rsid w:val="002D075C"/>
    <w:rsid w:val="003160AF"/>
    <w:rsid w:val="00374B58"/>
    <w:rsid w:val="00384FCA"/>
    <w:rsid w:val="003F7589"/>
    <w:rsid w:val="004A7542"/>
    <w:rsid w:val="0059680C"/>
    <w:rsid w:val="005C0304"/>
    <w:rsid w:val="006A3CE7"/>
    <w:rsid w:val="006D0D96"/>
    <w:rsid w:val="007A1B83"/>
    <w:rsid w:val="008901F5"/>
    <w:rsid w:val="00943118"/>
    <w:rsid w:val="009504B6"/>
    <w:rsid w:val="009A61FA"/>
    <w:rsid w:val="00A46833"/>
    <w:rsid w:val="00B01A16"/>
    <w:rsid w:val="00B077D9"/>
    <w:rsid w:val="00B448CC"/>
    <w:rsid w:val="00BA1C17"/>
    <w:rsid w:val="00BC6C08"/>
    <w:rsid w:val="00C13841"/>
    <w:rsid w:val="00DD7FAA"/>
    <w:rsid w:val="00E43EBE"/>
    <w:rsid w:val="00E54966"/>
    <w:rsid w:val="00FC03C6"/>
    <w:rsid w:val="00FE5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it-IT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3" w:qFormat="1"/>
    <w:lsdException w:name="Signature" w:uiPriority="14" w:qFormat="1"/>
    <w:lsdException w:name="Default Paragraph Font" w:uiPriority="1"/>
    <w:lsdException w:name="Subtitle" w:uiPriority="11" w:qFormat="1"/>
    <w:lsdException w:name="Salutation" w:uiPriority="12" w:qFormat="1"/>
    <w:lsdException w:name="Dat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38F"/>
  </w:style>
  <w:style w:type="paragraph" w:styleId="Titolo1">
    <w:name w:val="heading 1"/>
    <w:basedOn w:val="Normale"/>
    <w:next w:val="Normale"/>
    <w:link w:val="Titolo1Carattere"/>
    <w:uiPriority w:val="9"/>
    <w:unhideWhenUsed/>
    <w:qFormat/>
    <w:rsid w:val="00210152"/>
    <w:pPr>
      <w:keepNext/>
      <w:keepLines/>
      <w:spacing w:before="360"/>
      <w:contextualSpacing/>
      <w:jc w:val="center"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03C6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1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015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03C6"/>
    <w:rPr>
      <w:rFonts w:asciiTheme="majorHAnsi" w:eastAsiaTheme="majorEastAsia" w:hAnsiTheme="majorHAnsi" w:cstheme="majorBidi"/>
      <w:b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FC03C6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  <w:jc w:val="center"/>
    </w:pPr>
    <w:rPr>
      <w:caps/>
      <w:color w:val="404040" w:themeColor="text1" w:themeTint="BF"/>
      <w:spacing w:val="80"/>
      <w:sz w:val="4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03C6"/>
    <w:rPr>
      <w:caps/>
      <w:color w:val="404040" w:themeColor="text1" w:themeTint="BF"/>
      <w:spacing w:val="80"/>
      <w:sz w:val="46"/>
    </w:rPr>
  </w:style>
  <w:style w:type="paragraph" w:styleId="Pidipagina">
    <w:name w:val="footer"/>
    <w:basedOn w:val="Normale"/>
    <w:link w:val="PidipaginaCarattere"/>
    <w:uiPriority w:val="99"/>
    <w:unhideWhenUsed/>
    <w:rsid w:val="00FC03C6"/>
    <w:pPr>
      <w:spacing w:after="0" w:line="240" w:lineRule="auto"/>
      <w:jc w:val="center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03C6"/>
  </w:style>
  <w:style w:type="paragraph" w:styleId="Nessunaspaziatura">
    <w:name w:val="No Spacing"/>
    <w:uiPriority w:val="11"/>
    <w:qFormat/>
    <w:rsid w:val="004A7542"/>
    <w:pPr>
      <w:spacing w:after="0" w:line="240" w:lineRule="auto"/>
    </w:pPr>
  </w:style>
  <w:style w:type="paragraph" w:customStyle="1" w:styleId="Elementografico">
    <w:name w:val="Elemento grafico"/>
    <w:basedOn w:val="Normale"/>
    <w:next w:val="Normale"/>
    <w:link w:val="Carattereelementografico"/>
    <w:uiPriority w:val="10"/>
    <w:qFormat/>
    <w:rsid w:val="004A7542"/>
  </w:style>
  <w:style w:type="character" w:customStyle="1" w:styleId="Carattereelementografico">
    <w:name w:val="Carattere elemento grafico"/>
    <w:basedOn w:val="Carpredefinitoparagrafo"/>
    <w:link w:val="Elementografico"/>
    <w:uiPriority w:val="10"/>
    <w:rsid w:val="004A7542"/>
  </w:style>
  <w:style w:type="character" w:styleId="Testosegnaposto">
    <w:name w:val="Placeholder Text"/>
    <w:basedOn w:val="Carpredefinitoparagrafo"/>
    <w:uiPriority w:val="99"/>
    <w:semiHidden/>
    <w:rsid w:val="004A7542"/>
    <w:rPr>
      <w:color w:val="80808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2D075C"/>
    <w:rPr>
      <w:i/>
      <w:iCs/>
      <w:color w:val="806000" w:themeColor="accent4" w:themeShade="8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Testodelblocco">
    <w:name w:val="Block Text"/>
    <w:basedOn w:val="Normale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D075C"/>
    <w:rPr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75C"/>
    <w:rPr>
      <w:rFonts w:ascii="Segoe UI" w:hAnsi="Segoe UI" w:cs="Segoe UI"/>
      <w:szCs w:val="18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D075C"/>
    <w:rPr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D075C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075C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07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075C"/>
    <w:rPr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D075C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D075C"/>
    <w:rPr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075C"/>
    <w:rPr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D075C"/>
    <w:rPr>
      <w:rFonts w:ascii="Consolas" w:hAnsi="Consolas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2D075C"/>
    <w:rPr>
      <w:rFonts w:ascii="Consolas" w:hAnsi="Consolas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D075C"/>
    <w:rPr>
      <w:rFonts w:ascii="Consolas" w:hAnsi="Consolas"/>
      <w:szCs w:val="21"/>
    </w:rPr>
  </w:style>
  <w:style w:type="paragraph" w:styleId="Formuladiapertura">
    <w:name w:val="Salutation"/>
    <w:basedOn w:val="Normale"/>
    <w:next w:val="Normale"/>
    <w:link w:val="FormuladiaperturaCarattere"/>
    <w:uiPriority w:val="12"/>
    <w:qFormat/>
    <w:rsid w:val="00FC03C6"/>
    <w:pPr>
      <w:spacing w:after="1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12"/>
    <w:rsid w:val="00FC03C6"/>
  </w:style>
  <w:style w:type="paragraph" w:styleId="Formuladichiusura">
    <w:name w:val="Closing"/>
    <w:basedOn w:val="Normale"/>
    <w:next w:val="Firma"/>
    <w:link w:val="FormuladichiusuraCarattere"/>
    <w:uiPriority w:val="13"/>
    <w:qFormat/>
    <w:rsid w:val="00FC03C6"/>
    <w:pPr>
      <w:spacing w:before="360" w:after="120"/>
      <w:contextualSpacing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13"/>
    <w:rsid w:val="00FC03C6"/>
  </w:style>
  <w:style w:type="paragraph" w:styleId="Firma">
    <w:name w:val="Signature"/>
    <w:basedOn w:val="Normale"/>
    <w:next w:val="Normale"/>
    <w:link w:val="FirmaCarattere"/>
    <w:uiPriority w:val="14"/>
    <w:qFormat/>
    <w:rsid w:val="00FC03C6"/>
    <w:pPr>
      <w:spacing w:after="120" w:line="240" w:lineRule="auto"/>
    </w:pPr>
  </w:style>
  <w:style w:type="character" w:customStyle="1" w:styleId="FirmaCarattere">
    <w:name w:val="Firma Carattere"/>
    <w:basedOn w:val="Carpredefinitoparagrafo"/>
    <w:link w:val="Firma"/>
    <w:uiPriority w:val="14"/>
    <w:rsid w:val="00FC03C6"/>
  </w:style>
  <w:style w:type="paragraph" w:styleId="Data">
    <w:name w:val="Date"/>
    <w:basedOn w:val="Normale"/>
    <w:next w:val="Normale"/>
    <w:link w:val="DataCarattere"/>
    <w:uiPriority w:val="11"/>
    <w:qFormat/>
    <w:rsid w:val="00FC03C6"/>
    <w:pPr>
      <w:spacing w:after="560"/>
    </w:pPr>
  </w:style>
  <w:style w:type="character" w:customStyle="1" w:styleId="DataCarattere">
    <w:name w:val="Data Carattere"/>
    <w:basedOn w:val="Carpredefinitoparagrafo"/>
    <w:link w:val="Data"/>
    <w:uiPriority w:val="11"/>
    <w:rsid w:val="00FC03C6"/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138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F138F"/>
    <w:pPr>
      <w:spacing w:after="200" w:line="240" w:lineRule="auto"/>
    </w:pPr>
    <w:rPr>
      <w:i/>
      <w:iCs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Templates\Lettera%20di%20presentazione%20concisa%20e%20immediata,%20progettata%20da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480EE82B61D425197EBE80BFDFC8D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1A500C-0CC1-4768-9FB6-287161FA35E1}"/>
      </w:docPartPr>
      <w:docPartBody>
        <w:p w:rsidR="00E95B60" w:rsidRDefault="006751DF">
          <w:pPr>
            <w:pStyle w:val="B480EE82B61D425197EBE80BFDFC8D75"/>
          </w:pPr>
          <w:r>
            <w:rPr>
              <w:lang w:bidi="it-IT"/>
            </w:rPr>
            <w:t>Nome destinatario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6751DF"/>
    <w:rsid w:val="00214BDE"/>
    <w:rsid w:val="004B1319"/>
    <w:rsid w:val="006751DF"/>
    <w:rsid w:val="00E95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13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480EE82B61D425197EBE80BFDFC8D75">
    <w:name w:val="B480EE82B61D425197EBE80BFDFC8D75"/>
    <w:rsid w:val="004B1319"/>
  </w:style>
  <w:style w:type="paragraph" w:customStyle="1" w:styleId="5BA3B74BB085421AAD34F479A3038774">
    <w:name w:val="5BA3B74BB085421AAD34F479A3038774"/>
    <w:rsid w:val="004B1319"/>
  </w:style>
  <w:style w:type="paragraph" w:customStyle="1" w:styleId="D4D471274F1949048D922C0A92AF4FE9">
    <w:name w:val="D4D471274F1949048D922C0A92AF4FE9"/>
    <w:rsid w:val="004B1319"/>
  </w:style>
  <w:style w:type="paragraph" w:customStyle="1" w:styleId="BB5440E9BFC3467CA36808612F6FA034">
    <w:name w:val="BB5440E9BFC3467CA36808612F6FA034"/>
    <w:rsid w:val="004B1319"/>
  </w:style>
  <w:style w:type="paragraph" w:customStyle="1" w:styleId="74D419987DAB43478DD5EA5C42279E37">
    <w:name w:val="74D419987DAB43478DD5EA5C42279E37"/>
    <w:rsid w:val="004B1319"/>
  </w:style>
  <w:style w:type="paragraph" w:customStyle="1" w:styleId="AB2089E739BF4FF68B7835526A6686E4">
    <w:name w:val="AB2089E739BF4FF68B7835526A6686E4"/>
    <w:rsid w:val="004B1319"/>
  </w:style>
  <w:style w:type="paragraph" w:customStyle="1" w:styleId="75733CB965E048FDB57547AF12490734">
    <w:name w:val="75733CB965E048FDB57547AF12490734"/>
    <w:rsid w:val="004B1319"/>
  </w:style>
  <w:style w:type="paragraph" w:customStyle="1" w:styleId="B7753C0D512B4FB2945142F25871F8DA">
    <w:name w:val="B7753C0D512B4FB2945142F25871F8DA"/>
    <w:rsid w:val="004B1319"/>
  </w:style>
  <w:style w:type="paragraph" w:customStyle="1" w:styleId="008A527AB02242A1B29438946442AE0B">
    <w:name w:val="008A527AB02242A1B29438946442AE0B"/>
    <w:rsid w:val="004B1319"/>
  </w:style>
  <w:style w:type="paragraph" w:customStyle="1" w:styleId="11420B84B9554BD2A1C2A8FE7F6590C1">
    <w:name w:val="11420B84B9554BD2A1C2A8FE7F6590C1"/>
    <w:rsid w:val="004B1319"/>
  </w:style>
  <w:style w:type="paragraph" w:customStyle="1" w:styleId="871E53A24A954604A72F2011D2B0ECBD">
    <w:name w:val="871E53A24A954604A72F2011D2B0ECBD"/>
    <w:rsid w:val="004B1319"/>
  </w:style>
  <w:style w:type="paragraph" w:customStyle="1" w:styleId="E1004597AFE246B7A71707428C27402B">
    <w:name w:val="E1004597AFE246B7A71707428C27402B"/>
    <w:rsid w:val="004B1319"/>
  </w:style>
  <w:style w:type="paragraph" w:customStyle="1" w:styleId="57A4A1808B9148A8A94F6378170492CD">
    <w:name w:val="57A4A1808B9148A8A94F6378170492CD"/>
    <w:rsid w:val="004B1319"/>
  </w:style>
  <w:style w:type="paragraph" w:customStyle="1" w:styleId="64843B589D9E42B2BAF361C0117511A2">
    <w:name w:val="64843B589D9E42B2BAF361C0117511A2"/>
    <w:rsid w:val="004B1319"/>
  </w:style>
  <w:style w:type="paragraph" w:customStyle="1" w:styleId="1EB59A2DAD1F41B6826E22D418D83B64">
    <w:name w:val="1EB59A2DAD1F41B6826E22D418D83B64"/>
    <w:rsid w:val="004B13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>ERIN DOOM</CompanyFax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81D6D8-B8B4-42A6-A2C1-5FD15E95B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BE4C5-48A7-48F1-9485-1DFC9BD99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A7DA40-C0FC-4FC0-BAF6-52498A126AB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di presentazione concisa e immediata, progettata da MOO</Template>
  <TotalTime>29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>nel modo in cui cade la neve</cp:keywords>
  <dc:description/>
  <cp:lastModifiedBy>Antonella Finucci</cp:lastModifiedBy>
  <cp:revision>8</cp:revision>
  <dcterms:created xsi:type="dcterms:W3CDTF">2022-04-16T14:13:00Z</dcterms:created>
  <dcterms:modified xsi:type="dcterms:W3CDTF">2022-05-08T17:20:00Z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