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09"/>
        <w:gridCol w:w="4313"/>
      </w:tblGrid>
      <w:tr w:rsidR="00FC03C6" w:rsidRPr="00A85B6F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992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5992"/>
            </w:tblGrid>
            <w:tr w:rsidR="00FC03C6" w:rsidRPr="00A85B6F" w:rsidTr="006D0D96">
              <w:trPr>
                <w:trHeight w:hRule="exact" w:val="2186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FC03C6" w:rsidRDefault="003523F9" w:rsidP="00CC37B2">
                  <w:pPr>
                    <w:pStyle w:val="Titolo1"/>
                    <w:jc w:val="right"/>
                  </w:pPr>
                  <w:bookmarkStart w:id="0" w:name="_GoBack" w:colFirst="1" w:colLast="2"/>
                  <w:r>
                    <w:t>AUTRICE:</w:t>
                  </w:r>
                </w:p>
                <w:p w:rsidR="003523F9" w:rsidRPr="003523F9" w:rsidRDefault="003523F9" w:rsidP="00CC37B2">
                  <w:pPr>
                    <w:jc w:val="right"/>
                  </w:pPr>
                  <w:r>
                    <w:t>Alessia Cruciani,</w:t>
                  </w:r>
                  <w:r w:rsidR="00CC37B2">
                    <w:t xml:space="preserve"> nata nel 1971 a Roma,</w:t>
                  </w:r>
                  <w:r>
                    <w:t xml:space="preserve"> laureata in lettere e </w:t>
                  </w:r>
                  <w:r w:rsidR="00CC37B2">
                    <w:t xml:space="preserve">poi </w:t>
                  </w:r>
                  <w:r>
                    <w:t>diventata giornalista.</w:t>
                  </w:r>
                </w:p>
              </w:tc>
            </w:tr>
            <w:tr w:rsidR="00FC03C6" w:rsidRPr="00A85B6F" w:rsidTr="006D0D96">
              <w:trPr>
                <w:trHeight w:val="90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CC37B2" w:rsidRDefault="003523F9" w:rsidP="00CC37B2">
                  <w:pPr>
                    <w:pStyle w:val="Data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Cristina Saitta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é una ragazzina che frequenta la 3A 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 xml:space="preserve">in una scuola </w:t>
                  </w:r>
                  <w:r>
                    <w:rPr>
                      <w:rFonts w:ascii="Arial" w:hAnsi="Arial" w:cs="Arial"/>
                      <w:color w:val="000000"/>
                    </w:rPr>
                    <w:t>media ed è di Milano. Le piace cucinare, e il suo sogno nel cassetto è quello di entrare alla Scuola di Ballo della Scala. Lei è una ragazza dolce, simpatica, bella. Un suo compagno di scuola è Ruggero Rettagano e frequenta la 3B. È un tipo molto magro, un simpaticone, il più bravo della classe. Poi c'era un gruppo di ragazzi con a capo la Divina Faina: capelli lunghi e vestiti firmati, loro ce l'hanno a morte con Cristina perché lei piace al più bello della scuola e per questo viene presa di mira. Da quel momento viene sop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>rannominata "Saittastaizitta" m</w:t>
                  </w:r>
                  <w:r>
                    <w:rPr>
                      <w:rFonts w:ascii="Arial" w:hAnsi="Arial" w:cs="Arial"/>
                      <w:color w:val="000000"/>
                    </w:rPr>
                    <w:t>entre Ruggero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 xml:space="preserve"> verrà chiamato </w:t>
                  </w:r>
                  <w:r>
                    <w:rPr>
                      <w:rFonts w:ascii="Arial" w:hAnsi="Arial" w:cs="Arial"/>
                      <w:color w:val="000000"/>
                    </w:rPr>
                    <w:t>"Ruggero Gattonero"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il porta sfiga della Matteotti. Per entrambi i ragazzi la scuola diventa un inferno e ogni 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>messaggio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un incubo. E ci vuole tutta la loro forza per reagire a questo cyberbullismo. Sono costretti a volte a chiedere aiuto ai loro genitori, amici e professori perché se si è deboli si rischia di arrivare ad un punto di non ritorno. La fortuna di entrambi i ragazzi è che non tutti i giovani compagni sono sciocchi, e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 xml:space="preserve"> quindi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trovano in loro persone che riconoscono il bello che hanno dentro e li accettano per quello che sono. </w:t>
                  </w:r>
                </w:p>
                <w:p w:rsidR="00CC37B2" w:rsidRDefault="00CC37B2" w:rsidP="00CC37B2">
                  <w:pPr>
                    <w:pStyle w:val="Data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 non c’è nulla di più importante.</w:t>
                  </w:r>
                </w:p>
                <w:p w:rsidR="00CC37B2" w:rsidRPr="00CC37B2" w:rsidRDefault="00CC37B2" w:rsidP="00CC37B2"/>
                <w:p w:rsidR="00FC03C6" w:rsidRDefault="003523F9" w:rsidP="00CC37B2">
                  <w:pPr>
                    <w:pStyle w:val="Data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Il messaggio che ne ho ricavato è che il cyberbullismo è una 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>atto vigliacco, bruttissimo,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che non deve essere praticato contro ne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>ssuno, e poi anche che ognuno di noi è unico, nei suoi pregi e difetti</w:t>
                  </w:r>
                  <w:r>
                    <w:rPr>
                      <w:rFonts w:ascii="Arial" w:hAnsi="Arial" w:cs="Arial"/>
                      <w:color w:val="000000"/>
                    </w:rPr>
                    <w:t>. In fondo la vera bellezza è essere ognuno diverso dall’altro</w:t>
                  </w:r>
                  <w:r w:rsidR="00CC37B2">
                    <w:rPr>
                      <w:rFonts w:ascii="Arial" w:hAnsi="Arial" w:cs="Arial"/>
                      <w:color w:val="000000"/>
                    </w:rPr>
                    <w:t xml:space="preserve"> ed essere accettati e amati proprio in virtù di questo.</w:t>
                  </w:r>
                </w:p>
                <w:p w:rsidR="00DD1E96" w:rsidRPr="00DD1E96" w:rsidRDefault="00DD1E96" w:rsidP="00DD1E96">
                  <w:r>
                    <w:t>Damiano Rubeo, 1A</w:t>
                  </w:r>
                </w:p>
              </w:tc>
            </w:tr>
          </w:tbl>
          <w:p w:rsidR="00FC03C6" w:rsidRPr="00A85B6F" w:rsidRDefault="00FC03C6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274"/>
            </w:tblGrid>
            <w:tr w:rsidR="00FC03C6" w:rsidRPr="00A85B6F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03C6" w:rsidRDefault="003523F9" w:rsidP="003523F9">
                  <w:pPr>
                    <w:pStyle w:val="Titolo1"/>
                    <w:rPr>
                      <w:b/>
                    </w:rPr>
                  </w:pPr>
                  <w:r w:rsidRPr="00CC37B2">
                    <w:rPr>
                      <w:b/>
                    </w:rPr>
                    <w:t>INFORMAZIONI</w:t>
                  </w:r>
                </w:p>
                <w:p w:rsidR="00CC37B2" w:rsidRPr="00CC37B2" w:rsidRDefault="00CC37B2" w:rsidP="00CC37B2"/>
                <w:p w:rsidR="003523F9" w:rsidRDefault="00CC37B2" w:rsidP="00CC37B2">
                  <w:pPr>
                    <w:jc w:val="center"/>
                  </w:pPr>
                  <w:r>
                    <w:t xml:space="preserve">Genere: romanzo, </w:t>
                  </w:r>
                  <w:r w:rsidR="003523F9">
                    <w:t>cyberbullismo</w:t>
                  </w:r>
                  <w:r>
                    <w:t>, formazione, amicizia</w:t>
                  </w:r>
                </w:p>
                <w:p w:rsidR="003523F9" w:rsidRDefault="003523F9" w:rsidP="00CC37B2">
                  <w:pPr>
                    <w:jc w:val="center"/>
                  </w:pPr>
                  <w:r>
                    <w:t>Casa Editrice:</w:t>
                  </w:r>
                  <w:r w:rsidR="00CC37B2">
                    <w:t xml:space="preserve"> </w:t>
                  </w:r>
                  <w:r>
                    <w:t>Piemme</w:t>
                  </w:r>
                </w:p>
                <w:p w:rsidR="003523F9" w:rsidRDefault="003523F9" w:rsidP="00CC37B2">
                  <w:pPr>
                    <w:jc w:val="center"/>
                  </w:pPr>
                  <w:r>
                    <w:t>Pagine:</w:t>
                  </w:r>
                  <w:r w:rsidR="00CC37B2">
                    <w:t xml:space="preserve"> </w:t>
                  </w:r>
                  <w:r>
                    <w:t>235</w:t>
                  </w:r>
                </w:p>
                <w:p w:rsidR="003523F9" w:rsidRPr="003523F9" w:rsidRDefault="003523F9" w:rsidP="00CC37B2">
                  <w:pPr>
                    <w:jc w:val="center"/>
                  </w:pPr>
                  <w:r>
                    <w:t>Pubblicazione:</w:t>
                  </w:r>
                  <w:r w:rsidR="00CC37B2">
                    <w:t xml:space="preserve"> </w:t>
                  </w:r>
                  <w:r>
                    <w:t>2021</w:t>
                  </w:r>
                </w:p>
              </w:tc>
            </w:tr>
          </w:tbl>
          <w:p w:rsidR="00FC03C6" w:rsidRPr="00A85B6F" w:rsidRDefault="00CC37B2" w:rsidP="00346ED4">
            <w:r>
              <w:rPr>
                <w:noProof/>
                <w:lang w:eastAsia="it-IT"/>
              </w:rPr>
              <w:drawing>
                <wp:inline distT="0" distB="0" distL="0" distR="0">
                  <wp:extent cx="2752725" cy="2752725"/>
                  <wp:effectExtent l="19050" t="0" r="9525" b="0"/>
                  <wp:docPr id="1" name="Immagine 1" descr="C:\Users\anton\Desktop\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\Desktop\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BA1C17" w:rsidRPr="00FC03C6" w:rsidRDefault="00BA1C17" w:rsidP="00FC03C6"/>
    <w:sectPr w:rsidR="00BA1C17" w:rsidRPr="00FC03C6" w:rsidSect="00271ED2">
      <w:footerReference w:type="default" r:id="rId11"/>
      <w:head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9A" w:rsidRDefault="00861B9A" w:rsidP="004A7542">
      <w:pPr>
        <w:spacing w:after="0" w:line="240" w:lineRule="auto"/>
      </w:pPr>
      <w:r>
        <w:separator/>
      </w:r>
    </w:p>
  </w:endnote>
  <w:endnote w:type="continuationSeparator" w:id="1">
    <w:p w:rsidR="00861B9A" w:rsidRDefault="00861B9A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F32D9F" w:rsidP="00853CE2">
        <w:pPr>
          <w:pStyle w:val="Pidipagina"/>
        </w:pPr>
        <w:r>
          <w:rPr>
            <w:lang w:bidi="it-IT"/>
          </w:rPr>
          <w:fldChar w:fldCharType="begin"/>
        </w:r>
        <w:r w:rsidR="002D075C"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BA1C1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9A" w:rsidRDefault="00861B9A" w:rsidP="004A7542">
      <w:pPr>
        <w:spacing w:after="0" w:line="240" w:lineRule="auto"/>
      </w:pPr>
      <w:r>
        <w:separator/>
      </w:r>
    </w:p>
  </w:footnote>
  <w:footnote w:type="continuationSeparator" w:id="1">
    <w:p w:rsidR="00861B9A" w:rsidRDefault="00861B9A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alias w:val="Immettere il proprio nome:"/>
      <w:tag w:val="Immettere il proprio nome:"/>
      <w:id w:val="894705151"/>
      <w:placeholder>
        <w:docPart w:val="280DEF6F01814429BD01D1D1328B93ED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Content>
      <w:p w:rsidR="009A61FA" w:rsidRPr="00CC37B2" w:rsidRDefault="00CC37B2" w:rsidP="00B448CC">
        <w:pPr>
          <w:pStyle w:val="Intestazione"/>
          <w:rPr>
            <w:b/>
          </w:rPr>
        </w:pPr>
        <w:r w:rsidRPr="00CC37B2">
          <w:rPr>
            <w:b/>
          </w:rPr>
          <w:t>la guerra dei like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036815"/>
    <w:multiLevelType w:val="multilevel"/>
    <w:tmpl w:val="E532429C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4D037D"/>
    <w:multiLevelType w:val="multilevel"/>
    <w:tmpl w:val="552E29B6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8642AA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3F9"/>
    <w:rsid w:val="00011C73"/>
    <w:rsid w:val="000B7692"/>
    <w:rsid w:val="000E568C"/>
    <w:rsid w:val="000F138F"/>
    <w:rsid w:val="00210152"/>
    <w:rsid w:val="00271ED2"/>
    <w:rsid w:val="00293B83"/>
    <w:rsid w:val="002D075C"/>
    <w:rsid w:val="003160AF"/>
    <w:rsid w:val="003523F9"/>
    <w:rsid w:val="00374B58"/>
    <w:rsid w:val="003F7589"/>
    <w:rsid w:val="004A7542"/>
    <w:rsid w:val="0059680C"/>
    <w:rsid w:val="005C0304"/>
    <w:rsid w:val="006A3CE7"/>
    <w:rsid w:val="006D0D96"/>
    <w:rsid w:val="00861B9A"/>
    <w:rsid w:val="008901F5"/>
    <w:rsid w:val="008B087E"/>
    <w:rsid w:val="009A61FA"/>
    <w:rsid w:val="00B01A16"/>
    <w:rsid w:val="00B077D9"/>
    <w:rsid w:val="00B448CC"/>
    <w:rsid w:val="00BA1C17"/>
    <w:rsid w:val="00CC37B2"/>
    <w:rsid w:val="00DD1E96"/>
    <w:rsid w:val="00DD7FAA"/>
    <w:rsid w:val="00E43EBE"/>
    <w:rsid w:val="00F32D9F"/>
    <w:rsid w:val="00FC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it-I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8F"/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dipagina">
    <w:name w:val="footer"/>
    <w:basedOn w:val="Normale"/>
    <w:link w:val="PidipaginaCarattere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3C6"/>
  </w:style>
  <w:style w:type="paragraph" w:styleId="Nessunaspaziatura">
    <w:name w:val="No Spacing"/>
    <w:uiPriority w:val="11"/>
    <w:qFormat/>
    <w:rsid w:val="004A7542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link w:val="Carattereelementografico"/>
    <w:uiPriority w:val="10"/>
    <w:qFormat/>
    <w:rsid w:val="004A7542"/>
  </w:style>
  <w:style w:type="character" w:customStyle="1" w:styleId="Carattereelementografico">
    <w:name w:val="Carattere elemento grafico"/>
    <w:basedOn w:val="Carpredefinitoparagrafo"/>
    <w:link w:val="Elementografico"/>
    <w:uiPriority w:val="10"/>
    <w:rsid w:val="004A7542"/>
  </w:style>
  <w:style w:type="character" w:styleId="Testosegnaposto">
    <w:name w:val="Placeholder Text"/>
    <w:basedOn w:val="Carpredefinitoparagrafo"/>
    <w:uiPriority w:val="99"/>
    <w:semiHidden/>
    <w:rsid w:val="004A7542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D075C"/>
    <w:rPr>
      <w:i/>
      <w:iCs/>
      <w:color w:val="806000" w:themeColor="accent4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stodelblocco">
    <w:name w:val="Block Text"/>
    <w:basedOn w:val="Normale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D075C"/>
    <w:rPr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75C"/>
    <w:rPr>
      <w:rFonts w:ascii="Segoe UI" w:hAnsi="Segoe UI" w:cs="Segoe UI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D075C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D075C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75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07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075C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D075C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D075C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075C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075C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D075C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D075C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12"/>
    <w:qFormat/>
    <w:rsid w:val="00FC03C6"/>
    <w:pPr>
      <w:spacing w:after="1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2"/>
    <w:rsid w:val="00FC03C6"/>
  </w:style>
  <w:style w:type="paragraph" w:styleId="Formuladichiusura">
    <w:name w:val="Closing"/>
    <w:basedOn w:val="Normale"/>
    <w:next w:val="Firma"/>
    <w:link w:val="FormuladichiusuraCarattere"/>
    <w:uiPriority w:val="13"/>
    <w:qFormat/>
    <w:rsid w:val="00FC03C6"/>
    <w:pPr>
      <w:spacing w:before="360" w:after="12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3"/>
    <w:rsid w:val="00FC03C6"/>
  </w:style>
  <w:style w:type="paragraph" w:styleId="Firma">
    <w:name w:val="Signature"/>
    <w:basedOn w:val="Normale"/>
    <w:next w:val="Normale"/>
    <w:link w:val="FirmaCarattere"/>
    <w:uiPriority w:val="14"/>
    <w:qFormat/>
    <w:rsid w:val="00FC03C6"/>
    <w:pPr>
      <w:spacing w:after="120" w:line="240" w:lineRule="auto"/>
    </w:pPr>
  </w:style>
  <w:style w:type="character" w:customStyle="1" w:styleId="FirmaCarattere">
    <w:name w:val="Firma Carattere"/>
    <w:basedOn w:val="Carpredefinitoparagrafo"/>
    <w:link w:val="Firma"/>
    <w:uiPriority w:val="14"/>
    <w:rsid w:val="00FC03C6"/>
  </w:style>
  <w:style w:type="paragraph" w:styleId="Data">
    <w:name w:val="Date"/>
    <w:basedOn w:val="Normale"/>
    <w:next w:val="Normale"/>
    <w:link w:val="DataCarattere"/>
    <w:uiPriority w:val="11"/>
    <w:qFormat/>
    <w:rsid w:val="00FC03C6"/>
    <w:pPr>
      <w:spacing w:after="560"/>
    </w:pPr>
  </w:style>
  <w:style w:type="character" w:customStyle="1" w:styleId="DataCarattere">
    <w:name w:val="Data Carattere"/>
    <w:basedOn w:val="Carpredefinitoparagrafo"/>
    <w:link w:val="Data"/>
    <w:uiPriority w:val="11"/>
    <w:rsid w:val="00FC03C6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Lettera%20di%20presentazione%20concisa%20e%20immediata,%20progettata%20d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14AED"/>
    <w:rsid w:val="003466EC"/>
    <w:rsid w:val="00414AED"/>
    <w:rsid w:val="00C2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6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0C8F6472F7948A8A0403196E4F9B1BA">
    <w:name w:val="F0C8F6472F7948A8A0403196E4F9B1BA"/>
    <w:rsid w:val="003466EC"/>
  </w:style>
  <w:style w:type="paragraph" w:customStyle="1" w:styleId="7FA7EA242A5A462BBA9AC0FF6C36B917">
    <w:name w:val="7FA7EA242A5A462BBA9AC0FF6C36B917"/>
    <w:rsid w:val="003466EC"/>
  </w:style>
  <w:style w:type="paragraph" w:customStyle="1" w:styleId="A0752F27F73B41148E514913843A2AC2">
    <w:name w:val="A0752F27F73B41148E514913843A2AC2"/>
    <w:rsid w:val="003466EC"/>
  </w:style>
  <w:style w:type="paragraph" w:customStyle="1" w:styleId="1DE0782C1D834AE7B42F4521DAF1E25C">
    <w:name w:val="1DE0782C1D834AE7B42F4521DAF1E25C"/>
    <w:rsid w:val="003466EC"/>
  </w:style>
  <w:style w:type="paragraph" w:customStyle="1" w:styleId="867ECEA8CA3B4907BCB73C7E3417630D">
    <w:name w:val="867ECEA8CA3B4907BCB73C7E3417630D"/>
    <w:rsid w:val="003466EC"/>
  </w:style>
  <w:style w:type="paragraph" w:customStyle="1" w:styleId="A51DB1A293C04CF5859A46E9E9CF34DD">
    <w:name w:val="A51DB1A293C04CF5859A46E9E9CF34DD"/>
    <w:rsid w:val="003466EC"/>
  </w:style>
  <w:style w:type="paragraph" w:customStyle="1" w:styleId="3AF2404534FE4317B869DA541BDA54B2">
    <w:name w:val="3AF2404534FE4317B869DA541BDA54B2"/>
    <w:rsid w:val="003466EC"/>
  </w:style>
  <w:style w:type="paragraph" w:customStyle="1" w:styleId="9D56BABDACFD4A23A1F7E6610E5E2869">
    <w:name w:val="9D56BABDACFD4A23A1F7E6610E5E2869"/>
    <w:rsid w:val="003466EC"/>
  </w:style>
  <w:style w:type="paragraph" w:customStyle="1" w:styleId="F7F377A944394390A85C372E73C68B98">
    <w:name w:val="F7F377A944394390A85C372E73C68B98"/>
    <w:rsid w:val="003466EC"/>
  </w:style>
  <w:style w:type="paragraph" w:customStyle="1" w:styleId="D160F75A7CF340BB962A471EA3F76142">
    <w:name w:val="D160F75A7CF340BB962A471EA3F76142"/>
    <w:rsid w:val="003466EC"/>
  </w:style>
  <w:style w:type="paragraph" w:customStyle="1" w:styleId="D2ABECAF8A12461CA8BBD5BCBEFBF924">
    <w:name w:val="D2ABECAF8A12461CA8BBD5BCBEFBF924"/>
    <w:rsid w:val="003466EC"/>
  </w:style>
  <w:style w:type="paragraph" w:customStyle="1" w:styleId="E91011FF16D8413998A98EC93FC4CDC8">
    <w:name w:val="E91011FF16D8413998A98EC93FC4CDC8"/>
    <w:rsid w:val="003466EC"/>
  </w:style>
  <w:style w:type="paragraph" w:customStyle="1" w:styleId="782AE533368C400FA74554AFC90CC2D0">
    <w:name w:val="782AE533368C400FA74554AFC90CC2D0"/>
    <w:rsid w:val="003466EC"/>
  </w:style>
  <w:style w:type="paragraph" w:customStyle="1" w:styleId="DAFFADF89785434FADD53B900A708D2B">
    <w:name w:val="DAFFADF89785434FADD53B900A708D2B"/>
    <w:rsid w:val="003466EC"/>
  </w:style>
  <w:style w:type="paragraph" w:customStyle="1" w:styleId="E4E122D3275C48D1AB0F46F54F81D51E">
    <w:name w:val="E4E122D3275C48D1AB0F46F54F81D51E"/>
    <w:rsid w:val="003466EC"/>
  </w:style>
  <w:style w:type="paragraph" w:customStyle="1" w:styleId="280DEF6F01814429BD01D1D1328B93ED">
    <w:name w:val="280DEF6F01814429BD01D1D1328B93ED"/>
    <w:rsid w:val="00414AED"/>
  </w:style>
  <w:style w:type="paragraph" w:customStyle="1" w:styleId="2296024C46C845AD837D22A03E725EEA">
    <w:name w:val="2296024C46C845AD837D22A03E725EEA"/>
    <w:rsid w:val="00414AED"/>
  </w:style>
  <w:style w:type="paragraph" w:customStyle="1" w:styleId="6C670DEACB7E494DBE276354F13C440D">
    <w:name w:val="6C670DEACB7E494DBE276354F13C440D"/>
    <w:rsid w:val="00414AED"/>
  </w:style>
  <w:style w:type="paragraph" w:customStyle="1" w:styleId="29712C394B34426AB7C04E0A54B1C4B8">
    <w:name w:val="29712C394B34426AB7C04E0A54B1C4B8"/>
    <w:rsid w:val="00414AED"/>
  </w:style>
  <w:style w:type="paragraph" w:customStyle="1" w:styleId="F807EA746070411E8F18DC7F15709B9E">
    <w:name w:val="F807EA746070411E8F18DC7F15709B9E"/>
    <w:rsid w:val="00414A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concisa e immediata, progettata da MOO</Template>
  <TotalTime>13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>la guerra dei like</cp:keywords>
  <dc:description/>
  <cp:lastModifiedBy>Antonella Finucci</cp:lastModifiedBy>
  <cp:revision>3</cp:revision>
  <dcterms:created xsi:type="dcterms:W3CDTF">2022-05-07T14:01:00Z</dcterms:created>
  <dcterms:modified xsi:type="dcterms:W3CDTF">2022-05-08T16:23:00Z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